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7B99" w14:textId="168D3BEE" w:rsidR="002C4A26" w:rsidRPr="00DE6C2D" w:rsidRDefault="00DE6C2D" w:rsidP="002C4A26">
      <w:pPr>
        <w:rPr>
          <w:rFonts w:asciiTheme="minorHAnsi" w:hAnsiTheme="minorHAnsi" w:cstheme="minorHAnsi"/>
          <w:sz w:val="52"/>
          <w:szCs w:val="52"/>
        </w:rPr>
      </w:pPr>
      <w:r w:rsidRPr="00DE6C2D">
        <w:rPr>
          <w:rFonts w:asciiTheme="minorHAnsi" w:hAnsiTheme="minorHAnsi" w:cstheme="minorHAnsi"/>
          <w:sz w:val="52"/>
          <w:szCs w:val="52"/>
        </w:rPr>
        <w:t>Klachten</w:t>
      </w:r>
      <w:r w:rsidR="002C4A26" w:rsidRPr="00DE6C2D">
        <w:rPr>
          <w:rFonts w:asciiTheme="minorHAnsi" w:hAnsiTheme="minorHAnsi" w:cstheme="minorHAnsi"/>
          <w:sz w:val="52"/>
          <w:szCs w:val="52"/>
        </w:rPr>
        <w:t>formulier</w:t>
      </w:r>
    </w:p>
    <w:p w14:paraId="3C2DC925" w14:textId="73ED22E0" w:rsidR="002C4A26" w:rsidRPr="00DE6C2D" w:rsidRDefault="002C4A26" w:rsidP="002C4A26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Datum:</w:t>
      </w:r>
    </w:p>
    <w:p w14:paraId="438A7286" w14:textId="5556408D" w:rsidR="002C4A26" w:rsidRPr="00DE6C2D" w:rsidRDefault="00DE6C2D" w:rsidP="002C4A26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Naam</w:t>
      </w:r>
      <w:r w:rsidR="002C4A26" w:rsidRPr="00DE6C2D">
        <w:rPr>
          <w:rFonts w:asciiTheme="minorHAnsi" w:hAnsiTheme="minorHAnsi" w:cstheme="minorHAnsi"/>
          <w:sz w:val="22"/>
          <w:szCs w:val="22"/>
        </w:rPr>
        <w:t>:</w:t>
      </w:r>
    </w:p>
    <w:p w14:paraId="69984C30" w14:textId="77777777" w:rsidR="00DE6C2D" w:rsidRDefault="00DE6C2D" w:rsidP="00DE6C2D">
      <w:pPr>
        <w:pStyle w:val="Geenafstand"/>
      </w:pPr>
    </w:p>
    <w:p w14:paraId="07FEB8E4" w14:textId="01E12499" w:rsidR="00DE6C2D" w:rsidRDefault="00DE6C2D" w:rsidP="00DE6C2D">
      <w:pPr>
        <w:pStyle w:val="Geenafstand"/>
      </w:pPr>
      <w:r w:rsidRPr="00DE6C2D">
        <w:t>Relatie</w:t>
      </w:r>
      <w:r>
        <w:t xml:space="preserve"> tot “Gewoon Wonen”:</w:t>
      </w:r>
    </w:p>
    <w:p w14:paraId="2F0C0550" w14:textId="755BA732" w:rsidR="002C4A26" w:rsidRPr="00DE6C2D" w:rsidRDefault="002C4A26" w:rsidP="00DE6C2D">
      <w:pPr>
        <w:pStyle w:val="Geenafstand"/>
      </w:pPr>
      <w:r w:rsidRPr="00DE6C2D">
        <w:rPr>
          <w:rFonts w:cstheme="minorHAnsi"/>
        </w:rPr>
        <w:t xml:space="preserve">□ </w:t>
      </w:r>
      <w:r w:rsidR="00DE6C2D">
        <w:rPr>
          <w:rFonts w:cstheme="minorHAnsi"/>
        </w:rPr>
        <w:t>Bewoner / cliënt</w:t>
      </w:r>
    </w:p>
    <w:p w14:paraId="150C5773" w14:textId="6DDB76F6" w:rsidR="00DE6C2D" w:rsidRDefault="002C4A26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 w:rsidR="00DE6C2D">
        <w:rPr>
          <w:rFonts w:asciiTheme="minorHAnsi" w:hAnsiTheme="minorHAnsi" w:cstheme="minorHAnsi"/>
          <w:sz w:val="22"/>
          <w:szCs w:val="22"/>
        </w:rPr>
        <w:t>Wettelijk vertegenwoordiger van bewoner / cliënt</w:t>
      </w:r>
    </w:p>
    <w:p w14:paraId="7B349611" w14:textId="77E96308" w:rsidR="002C4A26" w:rsidRPr="00DE6C2D" w:rsidRDefault="00DE6C2D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Familielid van bewoner / cliënt</w:t>
      </w:r>
    </w:p>
    <w:p w14:paraId="2B6DF95F" w14:textId="720E71FE" w:rsidR="002C4A26" w:rsidRPr="00DE6C2D" w:rsidRDefault="002C4A26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 w:rsidR="00DE6C2D">
        <w:rPr>
          <w:rFonts w:asciiTheme="minorHAnsi" w:hAnsiTheme="minorHAnsi" w:cstheme="minorHAnsi"/>
          <w:sz w:val="22"/>
          <w:szCs w:val="22"/>
        </w:rPr>
        <w:t>Kennis van bewoner / cliënt</w:t>
      </w:r>
    </w:p>
    <w:p w14:paraId="35047A45" w14:textId="196D9987" w:rsidR="002C4A26" w:rsidRPr="00DE6C2D" w:rsidRDefault="002C4A26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 w:rsidR="00DE6C2D">
        <w:rPr>
          <w:rFonts w:asciiTheme="minorHAnsi" w:hAnsiTheme="minorHAnsi" w:cstheme="minorHAnsi"/>
          <w:sz w:val="22"/>
          <w:szCs w:val="22"/>
        </w:rPr>
        <w:t>Medewerk(st)er</w:t>
      </w:r>
    </w:p>
    <w:p w14:paraId="07D36ADB" w14:textId="1EF36337" w:rsidR="002C4A26" w:rsidRPr="00DE6C2D" w:rsidRDefault="002C4A26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 w:rsidR="00DE6C2D">
        <w:rPr>
          <w:rFonts w:asciiTheme="minorHAnsi" w:hAnsiTheme="minorHAnsi" w:cstheme="minorHAnsi"/>
          <w:sz w:val="22"/>
          <w:szCs w:val="22"/>
        </w:rPr>
        <w:t>Ketenpartner</w:t>
      </w:r>
    </w:p>
    <w:p w14:paraId="5E1B790B" w14:textId="2C485B4B" w:rsidR="002C4A26" w:rsidRPr="00DE6C2D" w:rsidRDefault="002C4A26" w:rsidP="00DE6C2D">
      <w:pPr>
        <w:rPr>
          <w:rFonts w:asciiTheme="minorHAnsi" w:hAnsiTheme="minorHAnsi" w:cstheme="minorHAnsi"/>
          <w:sz w:val="22"/>
          <w:szCs w:val="22"/>
        </w:rPr>
      </w:pPr>
      <w:r w:rsidRPr="00DE6C2D">
        <w:rPr>
          <w:rFonts w:asciiTheme="minorHAnsi" w:hAnsiTheme="minorHAnsi" w:cstheme="minorHAnsi"/>
          <w:sz w:val="22"/>
          <w:szCs w:val="22"/>
        </w:rPr>
        <w:t xml:space="preserve">□ </w:t>
      </w:r>
      <w:r w:rsidR="00DE6C2D">
        <w:rPr>
          <w:rFonts w:asciiTheme="minorHAnsi" w:hAnsiTheme="minorHAnsi" w:cstheme="minorHAnsi"/>
          <w:sz w:val="22"/>
          <w:szCs w:val="22"/>
        </w:rPr>
        <w:t>Overige</w:t>
      </w:r>
    </w:p>
    <w:p w14:paraId="5EFF78A8" w14:textId="77777777" w:rsidR="002C4A26" w:rsidRPr="00DE6C2D" w:rsidRDefault="002C4A26" w:rsidP="002C4A26">
      <w:pPr>
        <w:rPr>
          <w:rFonts w:asciiTheme="minorHAnsi" w:hAnsiTheme="minorHAnsi" w:cstheme="minorHAnsi"/>
          <w:sz w:val="22"/>
          <w:szCs w:val="22"/>
        </w:rPr>
      </w:pPr>
    </w:p>
    <w:p w14:paraId="3E8080D8" w14:textId="34DC3E90" w:rsidR="00C9619E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Wat is uw klacht?</w:t>
      </w:r>
    </w:p>
    <w:p w14:paraId="3F8DEB7C" w14:textId="428FD47B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2D743C2" w14:textId="374F317C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2A2AE0" w14:textId="10BBC27F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E214401" w14:textId="2D3A80E1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86EF927" w14:textId="1459169A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82D6C14" w14:textId="41080414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B9139C5" w14:textId="3D6237D9" w:rsidR="008B796D" w:rsidRDefault="008B796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C054E47" w14:textId="729900D0" w:rsidR="008B796D" w:rsidRDefault="008B796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2C111B0" w14:textId="73D07CF4" w:rsidR="008B796D" w:rsidRDefault="008B796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0568BC3" w14:textId="333C79B4" w:rsidR="008B796D" w:rsidRDefault="008B796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215BB45" w14:textId="06BE077C" w:rsidR="008B796D" w:rsidRDefault="008B796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0D930B6" w14:textId="214D3EB3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Heeft u uw klacht al besproken met een medewerker van “Gewoon Wonen”</w:t>
      </w:r>
    </w:p>
    <w:p w14:paraId="0527461C" w14:textId="4EB96122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8D041B3" w14:textId="46076FC8" w:rsidR="00DE6C2D" w:rsidRPr="008B796D" w:rsidRDefault="008B796D" w:rsidP="002C4A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/ Nee</w:t>
      </w:r>
      <w:r>
        <w:rPr>
          <w:rFonts w:asciiTheme="minorHAnsi" w:hAnsiTheme="minorHAnsi" w:cstheme="minorHAnsi"/>
          <w:sz w:val="22"/>
          <w:szCs w:val="22"/>
        </w:rPr>
        <w:tab/>
        <w:t>Zo ja, wanneer en met wie?</w:t>
      </w:r>
    </w:p>
    <w:p w14:paraId="349FF257" w14:textId="7720D1A3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CB880D1" w14:textId="2365D061" w:rsidR="00DE6C2D" w:rsidRDefault="00DE6C2D" w:rsidP="002C4A2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Onafhankelijke klachtencommissie</w:t>
      </w:r>
    </w:p>
    <w:p w14:paraId="13F7E67E" w14:textId="154A7E20" w:rsidR="008B796D" w:rsidRPr="008B796D" w:rsidRDefault="008B796D" w:rsidP="002C4A26">
      <w:pPr>
        <w:rPr>
          <w:rFonts w:asciiTheme="minorHAnsi" w:hAnsiTheme="minorHAnsi" w:cstheme="minorHAnsi"/>
          <w:sz w:val="22"/>
          <w:szCs w:val="22"/>
        </w:rPr>
      </w:pPr>
      <w:r w:rsidRPr="008B796D">
        <w:rPr>
          <w:rFonts w:asciiTheme="minorHAnsi" w:hAnsiTheme="minorHAnsi" w:cstheme="minorHAnsi"/>
          <w:sz w:val="22"/>
          <w:szCs w:val="22"/>
        </w:rPr>
        <w:t xml:space="preserve">Indien u van mening bent dat </w:t>
      </w:r>
      <w:r w:rsidR="00E46D62">
        <w:rPr>
          <w:rFonts w:asciiTheme="minorHAnsi" w:hAnsiTheme="minorHAnsi" w:cstheme="minorHAnsi"/>
          <w:sz w:val="22"/>
          <w:szCs w:val="22"/>
        </w:rPr>
        <w:t xml:space="preserve">een </w:t>
      </w:r>
      <w:r w:rsidRPr="008B796D">
        <w:rPr>
          <w:rFonts w:asciiTheme="minorHAnsi" w:hAnsiTheme="minorHAnsi" w:cstheme="minorHAnsi"/>
          <w:sz w:val="22"/>
          <w:szCs w:val="22"/>
        </w:rPr>
        <w:t>klacht niet voldoende is gehoord, of dat uw klacht door een onafhankelijk persoon behandeld dient te worden, dan kunt u zich richten tot:</w:t>
      </w:r>
    </w:p>
    <w:p w14:paraId="54715D01" w14:textId="77777777" w:rsidR="008B796D" w:rsidRDefault="008B796D" w:rsidP="008B796D">
      <w:pPr>
        <w:pStyle w:val="Geenafstand"/>
      </w:pPr>
    </w:p>
    <w:p w14:paraId="5B522469" w14:textId="628CF3C9" w:rsidR="008B796D" w:rsidRDefault="008B796D" w:rsidP="008B796D">
      <w:pPr>
        <w:pStyle w:val="Geenafstand"/>
      </w:pPr>
      <w:r>
        <w:t>Huisartsenpraktijk Het Marktplein</w:t>
      </w:r>
    </w:p>
    <w:p w14:paraId="794BC688" w14:textId="77777777" w:rsidR="008B796D" w:rsidRDefault="008B796D" w:rsidP="008B796D">
      <w:pPr>
        <w:pStyle w:val="Geenafstand"/>
      </w:pPr>
      <w:r>
        <w:t>Marktplein 19</w:t>
      </w:r>
    </w:p>
    <w:p w14:paraId="6B0C3FF2" w14:textId="77777777" w:rsidR="008B796D" w:rsidRDefault="008B796D" w:rsidP="008B796D">
      <w:pPr>
        <w:pStyle w:val="Geenafstand"/>
      </w:pPr>
      <w:r>
        <w:t>6971 AB Brummen</w:t>
      </w:r>
    </w:p>
    <w:p w14:paraId="4FFE2086" w14:textId="77777777" w:rsidR="008B796D" w:rsidRDefault="008B796D" w:rsidP="008B796D">
      <w:pPr>
        <w:pStyle w:val="Geenafstand"/>
      </w:pPr>
      <w:r>
        <w:t>0575 561281</w:t>
      </w:r>
    </w:p>
    <w:p w14:paraId="63328706" w14:textId="77777777" w:rsidR="008B796D" w:rsidRDefault="008B796D" w:rsidP="008B796D">
      <w:pPr>
        <w:pStyle w:val="Geenafstand"/>
      </w:pPr>
    </w:p>
    <w:p w14:paraId="2472E2EC" w14:textId="34870FE7" w:rsidR="008B796D" w:rsidRDefault="005415BF" w:rsidP="008B796D">
      <w:pPr>
        <w:pStyle w:val="Geenafstand"/>
      </w:pPr>
      <w:r>
        <w:t xml:space="preserve">Erika </w:t>
      </w:r>
      <w:proofErr w:type="spellStart"/>
      <w:r>
        <w:t>Diekema</w:t>
      </w:r>
      <w:proofErr w:type="spellEnd"/>
    </w:p>
    <w:p w14:paraId="6678473B" w14:textId="5CFA8ADF" w:rsidR="008B796D" w:rsidRDefault="005415BF" w:rsidP="008B796D">
      <w:pPr>
        <w:pStyle w:val="Geenafstand"/>
      </w:pPr>
      <w:r>
        <w:t>Groepsleerkracht Archipel</w:t>
      </w:r>
    </w:p>
    <w:p w14:paraId="0385E418" w14:textId="428C30E7" w:rsidR="005415BF" w:rsidRDefault="008B796D" w:rsidP="008B796D">
      <w:pPr>
        <w:pStyle w:val="Geenafstand"/>
      </w:pPr>
      <w:r>
        <w:t xml:space="preserve">06 </w:t>
      </w:r>
      <w:r w:rsidR="005415BF">
        <w:t>42947025</w:t>
      </w:r>
    </w:p>
    <w:p w14:paraId="6A59CB7B" w14:textId="3BF1DABD" w:rsidR="00E46D62" w:rsidRDefault="005415BF" w:rsidP="008B796D">
      <w:pPr>
        <w:pStyle w:val="Geenafstand"/>
      </w:pPr>
      <w:r>
        <w:t>ediekema@outlook.com</w:t>
      </w:r>
    </w:p>
    <w:p w14:paraId="56CFDB89" w14:textId="77777777" w:rsidR="005415BF" w:rsidRDefault="005415BF" w:rsidP="008B796D">
      <w:pPr>
        <w:pStyle w:val="Geenafstand"/>
      </w:pPr>
    </w:p>
    <w:p w14:paraId="5DBAECC0" w14:textId="48614639" w:rsidR="00E46D62" w:rsidRPr="008B796D" w:rsidRDefault="00E46D62" w:rsidP="008B796D">
      <w:pPr>
        <w:pStyle w:val="Geenafstand"/>
      </w:pPr>
      <w:r>
        <w:t>U kunt dit klachtenformulier afgeven aan de kwaliteitsmedewerker of mailen naar gewoonwonen@rijocoba.nl</w:t>
      </w:r>
    </w:p>
    <w:sectPr w:rsidR="00E46D62" w:rsidRPr="008B796D" w:rsidSect="00672561">
      <w:headerReference w:type="default" r:id="rId8"/>
      <w:footerReference w:type="default" r:id="rId9"/>
      <w:pgSz w:w="11906" w:h="16838"/>
      <w:pgMar w:top="1276" w:right="1417" w:bottom="1702" w:left="1417" w:header="426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8049" w14:textId="77777777" w:rsidR="00A214BD" w:rsidRDefault="00A214BD" w:rsidP="0074653A">
      <w:r>
        <w:separator/>
      </w:r>
    </w:p>
  </w:endnote>
  <w:endnote w:type="continuationSeparator" w:id="0">
    <w:p w14:paraId="0AEC0B41" w14:textId="77777777" w:rsidR="00A214BD" w:rsidRDefault="00A214BD" w:rsidP="007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55BE" w14:textId="77777777" w:rsidR="009F404C" w:rsidRPr="001325B5" w:rsidRDefault="009F404C" w:rsidP="009F404C">
    <w:pPr>
      <w:pStyle w:val="Voettekst"/>
      <w:pBdr>
        <w:top w:val="single" w:sz="18" w:space="5" w:color="E3D5C3"/>
      </w:pBdr>
      <w:rPr>
        <w:b/>
        <w:noProof/>
        <w:color w:val="8A5E20"/>
        <w:sz w:val="18"/>
      </w:rPr>
    </w:pPr>
    <w:r>
      <w:rPr>
        <w:b/>
        <w:noProof/>
        <w:color w:val="8A5E20"/>
        <w:sz w:val="18"/>
      </w:rPr>
      <w:drawing>
        <wp:anchor distT="0" distB="0" distL="114300" distR="114300" simplePos="0" relativeHeight="251656704" behindDoc="1" locked="0" layoutInCell="1" allowOverlap="1" wp14:anchorId="22FF9886" wp14:editId="428B089F">
          <wp:simplePos x="0" y="0"/>
          <wp:positionH relativeFrom="column">
            <wp:posOffset>3441364</wp:posOffset>
          </wp:positionH>
          <wp:positionV relativeFrom="paragraph">
            <wp:posOffset>99060</wp:posOffset>
          </wp:positionV>
          <wp:extent cx="2318695" cy="717550"/>
          <wp:effectExtent l="0" t="0" r="5715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ewoonwonen definitie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48" b="35806"/>
                  <a:stretch/>
                </pic:blipFill>
                <pic:spPr bwMode="auto">
                  <a:xfrm>
                    <a:off x="0" y="0"/>
                    <a:ext cx="2331556" cy="72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325B5">
      <w:rPr>
        <w:b/>
        <w:color w:val="8A5E20"/>
        <w:sz w:val="18"/>
      </w:rPr>
      <w:t>v.o.f.</w:t>
    </w:r>
    <w:proofErr w:type="spellEnd"/>
    <w:r w:rsidRPr="001325B5">
      <w:rPr>
        <w:b/>
        <w:color w:val="8A5E20"/>
        <w:sz w:val="18"/>
      </w:rPr>
      <w:t xml:space="preserve"> </w:t>
    </w:r>
    <w:proofErr w:type="spellStart"/>
    <w:r w:rsidRPr="001325B5">
      <w:rPr>
        <w:b/>
        <w:color w:val="8A5E20"/>
        <w:sz w:val="18"/>
      </w:rPr>
      <w:t>RiJo</w:t>
    </w:r>
    <w:proofErr w:type="spellEnd"/>
    <w:r w:rsidRPr="001325B5">
      <w:rPr>
        <w:b/>
        <w:color w:val="8A5E20"/>
        <w:sz w:val="18"/>
      </w:rPr>
      <w:t xml:space="preserve"> COBA</w:t>
    </w:r>
    <w:r w:rsidRPr="001325B5">
      <w:rPr>
        <w:b/>
        <w:color w:val="8A5E20"/>
        <w:sz w:val="18"/>
      </w:rPr>
      <w:tab/>
    </w:r>
    <w:r w:rsidRPr="001325B5">
      <w:rPr>
        <w:b/>
        <w:color w:val="8A5E20"/>
        <w:sz w:val="18"/>
      </w:rPr>
      <w:tab/>
    </w:r>
  </w:p>
  <w:p w14:paraId="2045263A" w14:textId="77777777" w:rsidR="009F404C" w:rsidRPr="001325B5" w:rsidRDefault="009F404C" w:rsidP="009F404C">
    <w:pPr>
      <w:pStyle w:val="Voettekst"/>
      <w:pBdr>
        <w:top w:val="single" w:sz="18" w:space="5" w:color="E3D5C3"/>
      </w:pBdr>
      <w:rPr>
        <w:b/>
        <w:color w:val="8A5E20"/>
        <w:sz w:val="18"/>
      </w:rPr>
    </w:pPr>
    <w:r w:rsidRPr="001325B5">
      <w:rPr>
        <w:b/>
        <w:color w:val="8A5E20"/>
        <w:sz w:val="18"/>
      </w:rPr>
      <w:t>KvK nummer: 64 46 97 19</w:t>
    </w:r>
    <w:r w:rsidRPr="001325B5">
      <w:rPr>
        <w:b/>
        <w:color w:val="8A5E20"/>
        <w:sz w:val="18"/>
      </w:rPr>
      <w:tab/>
    </w:r>
    <w:r w:rsidRPr="001325B5">
      <w:rPr>
        <w:b/>
        <w:color w:val="8A5E20"/>
        <w:sz w:val="18"/>
      </w:rPr>
      <w:tab/>
    </w:r>
  </w:p>
  <w:p w14:paraId="17D84E7F" w14:textId="77777777" w:rsidR="009F404C" w:rsidRDefault="009F404C" w:rsidP="009F404C">
    <w:pPr>
      <w:pStyle w:val="Voettekst"/>
      <w:pBdr>
        <w:top w:val="single" w:sz="18" w:space="5" w:color="E3D5C3"/>
      </w:pBdr>
      <w:rPr>
        <w:b/>
        <w:color w:val="8A5E20"/>
        <w:sz w:val="18"/>
      </w:rPr>
    </w:pPr>
    <w:r w:rsidRPr="001325B5">
      <w:rPr>
        <w:b/>
        <w:color w:val="8A5E20"/>
        <w:sz w:val="18"/>
      </w:rPr>
      <w:t xml:space="preserve">Telefoon: 06 </w:t>
    </w:r>
    <w:r>
      <w:rPr>
        <w:b/>
        <w:color w:val="8A5E20"/>
        <w:sz w:val="18"/>
      </w:rPr>
      <w:t>23 857 036</w:t>
    </w:r>
  </w:p>
  <w:p w14:paraId="6048264B" w14:textId="77777777" w:rsidR="009F404C" w:rsidRDefault="009F404C" w:rsidP="009F404C">
    <w:pPr>
      <w:pStyle w:val="Voettekst"/>
      <w:pBdr>
        <w:top w:val="single" w:sz="18" w:space="5" w:color="E3D5C3"/>
      </w:pBdr>
      <w:rPr>
        <w:b/>
        <w:color w:val="8A5E20"/>
        <w:sz w:val="18"/>
      </w:rPr>
    </w:pPr>
    <w:r>
      <w:rPr>
        <w:b/>
        <w:color w:val="8A5E20"/>
        <w:sz w:val="18"/>
      </w:rPr>
      <w:t>AGB: 41418194</w:t>
    </w:r>
  </w:p>
  <w:p w14:paraId="4AF1E203" w14:textId="77777777" w:rsidR="009F404C" w:rsidRPr="001325B5" w:rsidRDefault="009F404C" w:rsidP="009F404C">
    <w:pPr>
      <w:pStyle w:val="Voettekst"/>
      <w:pBdr>
        <w:top w:val="single" w:sz="18" w:space="5" w:color="E3D5C3"/>
      </w:pBdr>
      <w:rPr>
        <w:b/>
        <w:color w:val="8A5E20"/>
        <w:sz w:val="18"/>
      </w:rPr>
    </w:pPr>
    <w:r w:rsidRPr="00B04734">
      <w:rPr>
        <w:b/>
        <w:color w:val="8A5E20"/>
        <w:sz w:val="18"/>
      </w:rPr>
      <w:t>SKJ: 100007556</w:t>
    </w:r>
    <w:r w:rsidRPr="001325B5">
      <w:rPr>
        <w:b/>
        <w:color w:val="8A5E20"/>
        <w:sz w:val="18"/>
      </w:rPr>
      <w:tab/>
    </w:r>
    <w:r w:rsidRPr="001325B5">
      <w:rPr>
        <w:b/>
        <w:color w:val="8A5E20"/>
        <w:sz w:val="18"/>
      </w:rPr>
      <w:tab/>
    </w:r>
  </w:p>
  <w:p w14:paraId="3C7873F8" w14:textId="77777777" w:rsidR="009F404C" w:rsidRPr="00B04734" w:rsidRDefault="009F404C" w:rsidP="009F404C">
    <w:pPr>
      <w:pStyle w:val="Voettekst"/>
      <w:pBdr>
        <w:top w:val="single" w:sz="18" w:space="5" w:color="E3D5C3"/>
      </w:pBdr>
      <w:rPr>
        <w:b/>
        <w:color w:val="8A5E20"/>
        <w:sz w:val="18"/>
        <w:lang w:val="en-GB"/>
      </w:rPr>
    </w:pPr>
    <w:r>
      <w:rPr>
        <w:b/>
        <w:noProof/>
        <w:color w:val="8A5E20"/>
        <w:sz w:val="18"/>
      </w:rPr>
      <w:drawing>
        <wp:anchor distT="0" distB="0" distL="114300" distR="114300" simplePos="0" relativeHeight="251659776" behindDoc="1" locked="0" layoutInCell="1" allowOverlap="1" wp14:anchorId="6AD6A196" wp14:editId="4701F1ED">
          <wp:simplePos x="0" y="0"/>
          <wp:positionH relativeFrom="column">
            <wp:posOffset>3856355</wp:posOffset>
          </wp:positionH>
          <wp:positionV relativeFrom="paragraph">
            <wp:posOffset>6985</wp:posOffset>
          </wp:positionV>
          <wp:extent cx="692150" cy="32883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328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30AAE372" wp14:editId="26E457CB">
          <wp:simplePos x="0" y="0"/>
          <wp:positionH relativeFrom="column">
            <wp:posOffset>4618355</wp:posOffset>
          </wp:positionH>
          <wp:positionV relativeFrom="paragraph">
            <wp:posOffset>6253</wp:posOffset>
          </wp:positionV>
          <wp:extent cx="774700" cy="372842"/>
          <wp:effectExtent l="0" t="0" r="6350" b="0"/>
          <wp:wrapNone/>
          <wp:docPr id="2" name="Afbeelding 2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04" cy="37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34">
      <w:rPr>
        <w:b/>
        <w:color w:val="8A5E20"/>
        <w:sz w:val="18"/>
        <w:lang w:val="en-GB"/>
      </w:rPr>
      <w:t>E-mail: gewoonwonen@rijocoba.nl</w:t>
    </w:r>
    <w:r w:rsidRPr="00B04734">
      <w:rPr>
        <w:b/>
        <w:color w:val="8A5E20"/>
        <w:sz w:val="18"/>
        <w:lang w:val="en-GB"/>
      </w:rPr>
      <w:tab/>
    </w:r>
    <w:r w:rsidRPr="00B04734">
      <w:rPr>
        <w:b/>
        <w:color w:val="8A5E20"/>
        <w:sz w:val="18"/>
        <w:lang w:val="en-GB"/>
      </w:rPr>
      <w:tab/>
    </w:r>
  </w:p>
  <w:p w14:paraId="7405B3A1" w14:textId="77777777" w:rsidR="0074653A" w:rsidRPr="009F404C" w:rsidRDefault="009F404C" w:rsidP="009F404C">
    <w:pPr>
      <w:pStyle w:val="Voettekst"/>
    </w:pPr>
    <w:r w:rsidRPr="001325B5">
      <w:rPr>
        <w:b/>
        <w:color w:val="8A5E20"/>
        <w:sz w:val="18"/>
        <w:lang w:val="en-US"/>
      </w:rPr>
      <w:t xml:space="preserve">Internet: </w:t>
    </w:r>
    <w:r w:rsidRPr="001430A5">
      <w:rPr>
        <w:b/>
        <w:color w:val="8A5E20"/>
        <w:sz w:val="18"/>
        <w:lang w:val="en-US"/>
      </w:rPr>
      <w:t>www.rijocoba.nl</w:t>
    </w:r>
    <w:r>
      <w:rPr>
        <w:b/>
        <w:color w:val="8A5E20"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1F39" w14:textId="77777777" w:rsidR="00A214BD" w:rsidRDefault="00A214BD" w:rsidP="0074653A">
      <w:r>
        <w:separator/>
      </w:r>
    </w:p>
  </w:footnote>
  <w:footnote w:type="continuationSeparator" w:id="0">
    <w:p w14:paraId="177DCB7F" w14:textId="77777777" w:rsidR="00A214BD" w:rsidRDefault="00A214BD" w:rsidP="007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5914" w14:textId="400A190B" w:rsidR="00C023BD" w:rsidRPr="000A6863" w:rsidRDefault="00471256" w:rsidP="00C023BD">
    <w:pPr>
      <w:pStyle w:val="Koptekst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F9CDA" wp14:editId="5A86817C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4267200" cy="596900"/>
              <wp:effectExtent l="0" t="0" r="19050" b="1270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280BC61" w14:textId="410DF0BE" w:rsidR="00471256" w:rsidRDefault="00471256" w:rsidP="00471256">
                          <w:pPr>
                            <w:pStyle w:val="Geenafstand"/>
                          </w:pPr>
                          <w:r>
                            <w:t xml:space="preserve">Naam: </w:t>
                          </w:r>
                          <w:fldSimple w:instr=" FILENAME   \* MERGEFORMAT ">
                            <w:r w:rsidR="00B04734">
                              <w:rPr>
                                <w:noProof/>
                              </w:rPr>
                              <w:t>F6-002 Klachtenformulier</w:t>
                            </w:r>
                          </w:fldSimple>
                        </w:p>
                        <w:p w14:paraId="2FC7AB55" w14:textId="065DF61D" w:rsidR="00471256" w:rsidRDefault="00471256" w:rsidP="00471256">
                          <w:pPr>
                            <w:pStyle w:val="Geenafstand"/>
                          </w:pPr>
                          <w:r>
                            <w:t>Versiedatum:</w:t>
                          </w:r>
                          <w:r>
                            <w:tab/>
                          </w:r>
                          <w:r w:rsidR="00DB1E99">
                            <w:t>18-09-2023</w:t>
                          </w:r>
                        </w:p>
                        <w:p w14:paraId="1A04AA68" w14:textId="6DE24A31" w:rsidR="00471256" w:rsidRDefault="00471256" w:rsidP="00471256">
                          <w:pPr>
                            <w:pStyle w:val="Geenafstand"/>
                          </w:pPr>
                          <w:r>
                            <w:t>Versienummer:</w:t>
                          </w:r>
                          <w:r>
                            <w:tab/>
                          </w:r>
                          <w:r w:rsidR="00DB1E99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9CDA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left:0;text-align:left;margin-left:0;margin-top:.5pt;width:336pt;height:4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" fillcolor="white [3201]" strokeweight=".5pt">
              <v:textbox>
                <w:txbxContent>
                  <w:p w14:paraId="5280BC61" w14:textId="410DF0BE" w:rsidR="00471256" w:rsidRDefault="00471256" w:rsidP="00471256">
                    <w:pPr>
                      <w:pStyle w:val="Geenafstand"/>
                    </w:pPr>
                    <w:r>
                      <w:t xml:space="preserve">Naam: </w:t>
                    </w:r>
                    <w:fldSimple w:instr=" FILENAME   \* MERGEFORMAT ">
                      <w:r w:rsidR="00B04734">
                        <w:rPr>
                          <w:noProof/>
                        </w:rPr>
                        <w:t>F6-002 Klachtenformulier</w:t>
                      </w:r>
                    </w:fldSimple>
                  </w:p>
                  <w:p w14:paraId="2FC7AB55" w14:textId="065DF61D" w:rsidR="00471256" w:rsidRDefault="00471256" w:rsidP="00471256">
                    <w:pPr>
                      <w:pStyle w:val="Geenafstand"/>
                    </w:pPr>
                    <w:r>
                      <w:t>Versiedatum:</w:t>
                    </w:r>
                    <w:r>
                      <w:tab/>
                    </w:r>
                    <w:r w:rsidR="00DB1E99">
                      <w:t>18-09-2023</w:t>
                    </w:r>
                  </w:p>
                  <w:p w14:paraId="1A04AA68" w14:textId="6DE24A31" w:rsidR="00471256" w:rsidRDefault="00471256" w:rsidP="00471256">
                    <w:pPr>
                      <w:pStyle w:val="Geenafstand"/>
                    </w:pPr>
                    <w:r>
                      <w:t>Versienummer:</w:t>
                    </w:r>
                    <w:r>
                      <w:tab/>
                    </w:r>
                    <w:r w:rsidR="00DB1E99">
                      <w:t>2</w:t>
                    </w:r>
                  </w:p>
                </w:txbxContent>
              </v:textbox>
            </v:shape>
          </w:pict>
        </mc:Fallback>
      </mc:AlternateContent>
    </w:r>
    <w:r w:rsidR="00C023BD" w:rsidRPr="000A6863">
      <w:rPr>
        <w:b/>
        <w:noProof/>
      </w:rPr>
      <w:drawing>
        <wp:inline distT="0" distB="0" distL="0" distR="0" wp14:anchorId="7EE4C3D4" wp14:editId="6D438636">
          <wp:extent cx="1465973" cy="845185"/>
          <wp:effectExtent l="0" t="0" r="1270" b="0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huis van renku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77" t="25625" r="13234" b="32812"/>
                  <a:stretch/>
                </pic:blipFill>
                <pic:spPr bwMode="auto">
                  <a:xfrm>
                    <a:off x="0" y="0"/>
                    <a:ext cx="1489085" cy="858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0D"/>
    <w:multiLevelType w:val="hybridMultilevel"/>
    <w:tmpl w:val="BDB2C9B4"/>
    <w:lvl w:ilvl="0" w:tplc="FFFFFFFF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A4D4C49"/>
    <w:multiLevelType w:val="hybridMultilevel"/>
    <w:tmpl w:val="9CB2FE30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3E0381A"/>
    <w:multiLevelType w:val="hybridMultilevel"/>
    <w:tmpl w:val="D20A5956"/>
    <w:lvl w:ilvl="0" w:tplc="77E048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D5919"/>
    <w:multiLevelType w:val="hybridMultilevel"/>
    <w:tmpl w:val="A008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02DB"/>
    <w:multiLevelType w:val="hybridMultilevel"/>
    <w:tmpl w:val="860AD0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18F7"/>
    <w:multiLevelType w:val="hybridMultilevel"/>
    <w:tmpl w:val="E7E4CA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83548"/>
    <w:multiLevelType w:val="hybridMultilevel"/>
    <w:tmpl w:val="93DA8AB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960077"/>
    <w:multiLevelType w:val="hybridMultilevel"/>
    <w:tmpl w:val="F42020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2A0FAF"/>
    <w:multiLevelType w:val="hybridMultilevel"/>
    <w:tmpl w:val="BD5286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F7FA9"/>
    <w:multiLevelType w:val="hybridMultilevel"/>
    <w:tmpl w:val="2EF85F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2229"/>
    <w:multiLevelType w:val="hybridMultilevel"/>
    <w:tmpl w:val="888864E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2A0F3E"/>
    <w:multiLevelType w:val="hybridMultilevel"/>
    <w:tmpl w:val="CEB202E0"/>
    <w:lvl w:ilvl="0" w:tplc="CD3E513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A3BDB"/>
    <w:multiLevelType w:val="hybridMultilevel"/>
    <w:tmpl w:val="01D6AD06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467942439">
    <w:abstractNumId w:val="8"/>
  </w:num>
  <w:num w:numId="2" w16cid:durableId="1674995098">
    <w:abstractNumId w:val="5"/>
  </w:num>
  <w:num w:numId="3" w16cid:durableId="219833145">
    <w:abstractNumId w:val="3"/>
  </w:num>
  <w:num w:numId="4" w16cid:durableId="2130470759">
    <w:abstractNumId w:val="0"/>
  </w:num>
  <w:num w:numId="5" w16cid:durableId="2053382390">
    <w:abstractNumId w:val="6"/>
  </w:num>
  <w:num w:numId="6" w16cid:durableId="875041914">
    <w:abstractNumId w:val="12"/>
  </w:num>
  <w:num w:numId="7" w16cid:durableId="1602295331">
    <w:abstractNumId w:val="1"/>
  </w:num>
  <w:num w:numId="8" w16cid:durableId="864714545">
    <w:abstractNumId w:val="10"/>
  </w:num>
  <w:num w:numId="9" w16cid:durableId="1707875980">
    <w:abstractNumId w:val="7"/>
  </w:num>
  <w:num w:numId="10" w16cid:durableId="981738189">
    <w:abstractNumId w:val="4"/>
  </w:num>
  <w:num w:numId="11" w16cid:durableId="1932737579">
    <w:abstractNumId w:val="9"/>
  </w:num>
  <w:num w:numId="12" w16cid:durableId="1547109018">
    <w:abstractNumId w:val="2"/>
  </w:num>
  <w:num w:numId="13" w16cid:durableId="1779175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CB"/>
    <w:rsid w:val="00072D2D"/>
    <w:rsid w:val="000818BB"/>
    <w:rsid w:val="000A6863"/>
    <w:rsid w:val="000E4ED7"/>
    <w:rsid w:val="001325B5"/>
    <w:rsid w:val="001431F4"/>
    <w:rsid w:val="002C4A26"/>
    <w:rsid w:val="00471256"/>
    <w:rsid w:val="00507A0C"/>
    <w:rsid w:val="005415BF"/>
    <w:rsid w:val="00543B21"/>
    <w:rsid w:val="005915AB"/>
    <w:rsid w:val="00644FEE"/>
    <w:rsid w:val="00672561"/>
    <w:rsid w:val="006B4A98"/>
    <w:rsid w:val="006C0E48"/>
    <w:rsid w:val="006C248A"/>
    <w:rsid w:val="0074653A"/>
    <w:rsid w:val="00757703"/>
    <w:rsid w:val="00761BAA"/>
    <w:rsid w:val="007B16CB"/>
    <w:rsid w:val="007D3D25"/>
    <w:rsid w:val="00816D2C"/>
    <w:rsid w:val="008B796D"/>
    <w:rsid w:val="008D2D51"/>
    <w:rsid w:val="0098148F"/>
    <w:rsid w:val="009B1B11"/>
    <w:rsid w:val="009F404C"/>
    <w:rsid w:val="00A214BD"/>
    <w:rsid w:val="00A645B7"/>
    <w:rsid w:val="00A71390"/>
    <w:rsid w:val="00B04734"/>
    <w:rsid w:val="00B66E8E"/>
    <w:rsid w:val="00BE21CE"/>
    <w:rsid w:val="00C023BD"/>
    <w:rsid w:val="00C107A3"/>
    <w:rsid w:val="00C9619E"/>
    <w:rsid w:val="00CD32F6"/>
    <w:rsid w:val="00D16B02"/>
    <w:rsid w:val="00D457B9"/>
    <w:rsid w:val="00D5336A"/>
    <w:rsid w:val="00D8583A"/>
    <w:rsid w:val="00D94EFF"/>
    <w:rsid w:val="00DB1E99"/>
    <w:rsid w:val="00DE6913"/>
    <w:rsid w:val="00DE6C2D"/>
    <w:rsid w:val="00E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FE02"/>
  <w15:docId w15:val="{23D6DC85-14B6-4F07-8CAC-544A25C6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457B9"/>
    <w:pPr>
      <w:keepNext/>
      <w:outlineLvl w:val="0"/>
    </w:pPr>
    <w:rPr>
      <w:rFonts w:ascii="Century Gothic" w:hAnsi="Century Gothic"/>
      <w:b/>
      <w:bCs/>
      <w:sz w:val="20"/>
    </w:rPr>
  </w:style>
  <w:style w:type="paragraph" w:styleId="Kop2">
    <w:name w:val="heading 2"/>
    <w:basedOn w:val="Standaard"/>
    <w:next w:val="Standaard"/>
    <w:link w:val="Kop2Char"/>
    <w:qFormat/>
    <w:rsid w:val="00D457B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entury Gothic" w:hAnsi="Century Gothic"/>
      <w:b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D457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65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653A"/>
  </w:style>
  <w:style w:type="paragraph" w:styleId="Voettekst">
    <w:name w:val="footer"/>
    <w:basedOn w:val="Standaard"/>
    <w:link w:val="VoettekstChar"/>
    <w:unhideWhenUsed/>
    <w:rsid w:val="007465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4653A"/>
  </w:style>
  <w:style w:type="paragraph" w:styleId="Ballontekst">
    <w:name w:val="Balloon Text"/>
    <w:basedOn w:val="Standaard"/>
    <w:link w:val="BallontekstChar"/>
    <w:uiPriority w:val="99"/>
    <w:semiHidden/>
    <w:unhideWhenUsed/>
    <w:rsid w:val="007465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53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023BD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D457B9"/>
    <w:rPr>
      <w:rFonts w:ascii="Century Gothic" w:eastAsia="Times New Roman" w:hAnsi="Century Gothic" w:cs="Times New Roman"/>
      <w:b/>
      <w:bCs/>
      <w:sz w:val="2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457B9"/>
    <w:rPr>
      <w:rFonts w:ascii="Century Gothic" w:eastAsia="Times New Roman" w:hAnsi="Century Gothic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D457B9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D457B9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b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457B9"/>
    <w:rPr>
      <w:rFonts w:ascii="Century Gothic" w:eastAsia="Times New Roman" w:hAnsi="Century Gothic" w:cs="Times New Roman"/>
      <w:b/>
      <w:sz w:val="20"/>
      <w:szCs w:val="20"/>
      <w:lang w:eastAsia="nl-NL"/>
    </w:rPr>
  </w:style>
  <w:style w:type="paragraph" w:customStyle="1" w:styleId="bronvermelding">
    <w:name w:val="bronvermelding"/>
    <w:basedOn w:val="Standaard"/>
    <w:rsid w:val="00D457B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Lucida Sans Typewriter" w:hAnsi="Lucida Sans Typewriter"/>
      <w:sz w:val="20"/>
      <w:szCs w:val="20"/>
      <w:lang w:val="en-US"/>
    </w:rPr>
  </w:style>
  <w:style w:type="paragraph" w:customStyle="1" w:styleId="a">
    <w:name w:val="_"/>
    <w:basedOn w:val="Standaard"/>
    <w:rsid w:val="00C9619E"/>
    <w:pPr>
      <w:widowControl w:val="0"/>
      <w:autoSpaceDE w:val="0"/>
      <w:autoSpaceDN w:val="0"/>
      <w:adjustRightInd w:val="0"/>
      <w:ind w:left="284" w:hanging="284"/>
    </w:pPr>
    <w:rPr>
      <w:lang w:val="en-US"/>
    </w:rPr>
  </w:style>
  <w:style w:type="paragraph" w:styleId="Geenafstand">
    <w:name w:val="No Spacing"/>
    <w:uiPriority w:val="1"/>
    <w:qFormat/>
    <w:rsid w:val="00072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oudStation\opdrachtgevers\HvR\Brief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6C60-840F-4931-803B-D411A541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sjabloon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Wheels</dc:creator>
  <cp:lastModifiedBy>Rijo Coba</cp:lastModifiedBy>
  <cp:revision>3</cp:revision>
  <cp:lastPrinted>2021-12-08T16:17:00Z</cp:lastPrinted>
  <dcterms:created xsi:type="dcterms:W3CDTF">2023-09-18T08:50:00Z</dcterms:created>
  <dcterms:modified xsi:type="dcterms:W3CDTF">2023-09-18T08:50:00Z</dcterms:modified>
</cp:coreProperties>
</file>